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25AB1367" w14:textId="77777777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56045DB9" w14:textId="1437215F" w:rsidR="00A70674" w:rsidRPr="0014270C" w:rsidRDefault="00CB14E6" w:rsidP="0030705A">
            <w:pPr>
              <w:pStyle w:val="Title"/>
              <w:rPr>
                <w:color w:val="auto"/>
              </w:rPr>
            </w:pPr>
            <w:r w:rsidRPr="0014270C">
              <w:rPr>
                <w:color w:val="auto"/>
              </w:rPr>
              <w:t>Zurich School</w:t>
            </w:r>
            <w:r w:rsidR="00A875D8" w:rsidRPr="0014270C">
              <w:rPr>
                <w:color w:val="auto"/>
              </w:rPr>
              <w:t xml:space="preserve"> </w:t>
            </w:r>
            <w:r w:rsidRPr="0014270C">
              <w:rPr>
                <w:color w:val="auto"/>
              </w:rPr>
              <w:t>A</w:t>
            </w:r>
            <w:r w:rsidR="00A0538E" w:rsidRPr="0014270C">
              <w:rPr>
                <w:color w:val="auto"/>
              </w:rPr>
              <w:t xml:space="preserve">cademic </w:t>
            </w:r>
            <w:r w:rsidRPr="0014270C">
              <w:rPr>
                <w:color w:val="auto"/>
              </w:rPr>
              <w:t>C</w:t>
            </w:r>
            <w:r w:rsidR="00A0538E" w:rsidRPr="0014270C">
              <w:rPr>
                <w:color w:val="auto"/>
              </w:rPr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008C692A" w14:textId="77777777" w:rsidR="00A70674" w:rsidRPr="0014270C" w:rsidRDefault="00A0538E">
            <w:pPr>
              <w:pStyle w:val="Subtitle"/>
              <w:rPr>
                <w:color w:val="auto"/>
              </w:rPr>
            </w:pPr>
            <w:r w:rsidRPr="0014270C">
              <w:rPr>
                <w:color w:val="auto"/>
              </w:rPr>
              <w:t>2025</w:t>
            </w:r>
            <w:r w:rsidR="00E118A4" w:rsidRPr="0014270C">
              <w:rPr>
                <w:color w:val="auto"/>
              </w:rPr>
              <w:t xml:space="preserve"> to </w:t>
            </w:r>
            <w:r w:rsidR="00D944C7" w:rsidRPr="0014270C">
              <w:rPr>
                <w:color w:val="auto"/>
              </w:rPr>
              <w:t>202</w:t>
            </w:r>
            <w:r w:rsidRPr="0014270C">
              <w:rPr>
                <w:color w:val="auto"/>
              </w:rPr>
              <w:t>6</w:t>
            </w:r>
          </w:p>
        </w:tc>
      </w:tr>
      <w:tr w:rsidR="00A70674" w14:paraId="3D20BE38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2F14112A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2FE346D2" w14:textId="77777777" w:rsidR="00A70674" w:rsidRPr="00A73577" w:rsidRDefault="00A70674" w:rsidP="00A73577">
            <w:pPr>
              <w:pStyle w:val="NoSpacing"/>
            </w:pPr>
          </w:p>
        </w:tc>
      </w:tr>
    </w:tbl>
    <w:p w14:paraId="2C2E36F6" w14:textId="77777777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191D3AAF" w14:textId="77777777" w:rsidTr="00F04882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03FF379D" w14:textId="74EA0EB6" w:rsidR="00985665" w:rsidRPr="00985665" w:rsidRDefault="00CB14E6" w:rsidP="00F45140">
            <w:pPr>
              <w:pStyle w:val="Month"/>
            </w:pPr>
            <w:r>
              <w:t>August</w:t>
            </w:r>
            <w:r w:rsidR="00985665" w:rsidRPr="00985665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053702" w14:textId="178A401B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701C31AC" w14:textId="174A17D9" w:rsidR="00985665" w:rsidRDefault="00CB14E6" w:rsidP="00F04882">
            <w:pPr>
              <w:pStyle w:val="Month"/>
            </w:pPr>
            <w:r>
              <w:t>September</w:t>
            </w:r>
            <w:r w:rsidR="00985665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AA8DB2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1E0AA308" w14:textId="0FEC68FA" w:rsidR="00985665" w:rsidRDefault="00CB14E6" w:rsidP="00F04882">
            <w:pPr>
              <w:pStyle w:val="Month"/>
            </w:pPr>
            <w:r>
              <w:t>October</w:t>
            </w:r>
            <w:r w:rsidR="00985665">
              <w:t xml:space="preserve"> </w:t>
            </w:r>
            <w:r w:rsidR="00A0538E">
              <w:t>2025</w:t>
            </w:r>
          </w:p>
        </w:tc>
      </w:tr>
      <w:tr w:rsidR="00985665" w14:paraId="69D8B4EF" w14:textId="77777777" w:rsidTr="00F04882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60F7B6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00BB411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C07DDCB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4D4AAFD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DB0514C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02BC2F4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E2C54F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B84A28" w14:textId="77777777" w:rsidR="00985665" w:rsidRPr="00771B0A" w:rsidRDefault="00985665" w:rsidP="00985665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801ADF0" w14:textId="77777777" w:rsidR="00985665" w:rsidRPr="00771B0A" w:rsidRDefault="00985665" w:rsidP="00F04882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37A75A7" w14:textId="77777777" w:rsidR="00985665" w:rsidRPr="00771B0A" w:rsidRDefault="00985665" w:rsidP="00F04882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C005A9D" w14:textId="77777777" w:rsidR="00985665" w:rsidRPr="00771B0A" w:rsidRDefault="00985665" w:rsidP="00F04882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A115CC" w14:textId="77777777" w:rsidR="00985665" w:rsidRPr="00771B0A" w:rsidRDefault="00985665" w:rsidP="00F04882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2CE0800" w14:textId="77777777" w:rsidR="00985665" w:rsidRPr="00771B0A" w:rsidRDefault="00985665" w:rsidP="00F04882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15E07C" w14:textId="77777777" w:rsidR="00985665" w:rsidRPr="00771B0A" w:rsidRDefault="00985665" w:rsidP="00F04882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351D1E3" w14:textId="77777777" w:rsidR="00985665" w:rsidRPr="00771B0A" w:rsidRDefault="00985665" w:rsidP="00F04882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EDA6F7" w14:textId="77777777" w:rsidR="00985665" w:rsidRPr="00771B0A" w:rsidRDefault="00985665" w:rsidP="00985665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C2B1FBA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D6D2625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F5D31C8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4BA56A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215B2BE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576F7B2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0924E2" w14:textId="77777777" w:rsidR="00985665" w:rsidRPr="00771B0A" w:rsidRDefault="00985665" w:rsidP="00F45140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</w:tr>
      <w:tr w:rsidR="00A0538E" w14:paraId="79E80602" w14:textId="77777777" w:rsidTr="00440AD8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9A235ED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EFB9DAA" w14:textId="52435F51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5DC510F" w14:textId="7DAC825C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01E7F2B" w14:textId="5E11FEC1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D0182D8" w14:textId="73670B5A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E05535E" w14:textId="19235318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D5BE7C7" w14:textId="7B378F11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D7CB0F" w14:textId="77777777" w:rsidR="00A0538E" w:rsidRPr="00771B0A" w:rsidRDefault="00A0538E" w:rsidP="00A0538E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695CB66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  <w:vAlign w:val="bottom"/>
          </w:tcPr>
          <w:p w14:paraId="6BA8F6CC" w14:textId="0C392B30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C10DBEE" w14:textId="083A7A67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bottom"/>
          </w:tcPr>
          <w:p w14:paraId="3DD221FD" w14:textId="46766A1B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16EA94C" w14:textId="47D1597C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D619FE6" w14:textId="4562D56B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5402BD9" w14:textId="7BA24EDF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DEEFE2" w14:textId="77777777" w:rsidR="00A0538E" w:rsidRPr="00771B0A" w:rsidRDefault="00A0538E" w:rsidP="00A0538E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A598F3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E99931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A6AA78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E683E1" w14:textId="5B4E0404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5E10BF" w14:textId="5AFCEFC2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B57090" w14:textId="4D50BEFA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C23D9" w14:textId="2DBB60A0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4</w:t>
            </w:r>
          </w:p>
        </w:tc>
      </w:tr>
      <w:tr w:rsidR="00A0538E" w14:paraId="56DAB02E" w14:textId="77777777" w:rsidTr="00742AE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53B742F" w14:textId="1D7866BB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4E519D8" w14:textId="2F09C89C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41D6D74" w14:textId="2561D6C0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7FCC9E4" w14:textId="35784191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C89C9" w:themeFill="accent6" w:themeFillTint="99"/>
            <w:vAlign w:val="bottom"/>
          </w:tcPr>
          <w:p w14:paraId="77DA05FE" w14:textId="61782BE5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24DD22" w14:textId="5A38D053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B441E91" w14:textId="509CDBB7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5589E0" w14:textId="77777777" w:rsidR="00A0538E" w:rsidRPr="00771B0A" w:rsidRDefault="00A0538E" w:rsidP="00A0538E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F97481D" w14:textId="1CB8BB86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9B67666" w14:textId="75FEB68E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7E8F642" w14:textId="47AE4C3D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bottom"/>
          </w:tcPr>
          <w:p w14:paraId="0F3BF53B" w14:textId="5ED94D80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A3B9534" w14:textId="11436E31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C89C9" w:themeFill="accent6" w:themeFillTint="99"/>
            <w:vAlign w:val="bottom"/>
          </w:tcPr>
          <w:p w14:paraId="2AD7AB48" w14:textId="56A9AA1D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ED2B642" w14:textId="24367941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A6D84B" w14:textId="77777777" w:rsidR="00A0538E" w:rsidRPr="00771B0A" w:rsidRDefault="00A0538E" w:rsidP="00A0538E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C498AC" w14:textId="346E0E05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22001C" w14:textId="4EB1470B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6B154E" w14:textId="3843184C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1D10BA" w14:textId="0107E8DE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177CAC" w14:textId="277D3B2E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16A8CD" w14:textId="593C44B7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56A3E7" w14:textId="402380A6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11</w:t>
            </w:r>
          </w:p>
        </w:tc>
      </w:tr>
      <w:tr w:rsidR="00A0538E" w14:paraId="0D7331BE" w14:textId="77777777" w:rsidTr="00742AE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EA5B7B2" w14:textId="70C1BEC9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684D91E" w14:textId="334AD2A1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18A293E" w14:textId="225C5F7F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  <w:vAlign w:val="bottom"/>
          </w:tcPr>
          <w:p w14:paraId="6C5D0517" w14:textId="3AE5A9E3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7992DD4" w14:textId="51668D50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A7FFC33" w14:textId="74BF4C49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AFB16BA" w14:textId="1A0B840F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A3D47C" w14:textId="77777777" w:rsidR="00A0538E" w:rsidRPr="00771B0A" w:rsidRDefault="00A0538E" w:rsidP="00A0538E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11B56B6" w14:textId="340BD28C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DA70C3" w14:textId="3DE2F13D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724D138" w14:textId="27DA50AC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bottom"/>
          </w:tcPr>
          <w:p w14:paraId="2A7B05DF" w14:textId="5B48F299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C9CFC26" w14:textId="5F39A401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D822A3A" w14:textId="0C319469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59AC68A" w14:textId="458333AD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BF834F" w14:textId="77777777" w:rsidR="00A0538E" w:rsidRPr="00771B0A" w:rsidRDefault="00A0538E" w:rsidP="00A0538E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1D4C1D" w14:textId="22C26F1E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FDA2EA" w14:textId="25514653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5FD58E" w14:textId="3999F542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908DAA" w14:textId="024D5D72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C89C9" w:themeFill="accent6" w:themeFillTint="99"/>
          </w:tcPr>
          <w:p w14:paraId="01978DF3" w14:textId="2F76B0BF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C89C9" w:themeFill="accent6" w:themeFillTint="99"/>
          </w:tcPr>
          <w:p w14:paraId="2E2D58ED" w14:textId="52F801DD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B9580A" w14:textId="4DFE50C6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18</w:t>
            </w:r>
          </w:p>
        </w:tc>
      </w:tr>
      <w:tr w:rsidR="00A0538E" w14:paraId="546988D4" w14:textId="77777777" w:rsidTr="00742AE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7480767" w14:textId="3C7B20DA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  <w:vAlign w:val="bottom"/>
          </w:tcPr>
          <w:p w14:paraId="4150AD2F" w14:textId="7E7F4900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F10AD17" w14:textId="1DB4584D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bottom"/>
          </w:tcPr>
          <w:p w14:paraId="4DCD38C0" w14:textId="2B0154A9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506FF15" w14:textId="08C6151E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874A099" w14:textId="4A0758F6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D41CA7F" w14:textId="07EB5F03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025DD3" w14:textId="77777777" w:rsidR="00A0538E" w:rsidRPr="00771B0A" w:rsidRDefault="00A0538E" w:rsidP="00A0538E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5D652E0" w14:textId="3750EA5A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A363272" w14:textId="1C72E072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C39F570" w14:textId="28D7A6C2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bottom"/>
          </w:tcPr>
          <w:p w14:paraId="4689A21A" w14:textId="4F1936B0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91CA62C" w14:textId="4F8C1C4E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B1FC0F2" w14:textId="624CE0D4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C39F163" w14:textId="29C0E72A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EE24E6" w14:textId="77777777" w:rsidR="00A0538E" w:rsidRPr="00771B0A" w:rsidRDefault="00A0538E" w:rsidP="00A0538E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0A85C3" w14:textId="781A2C99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BA6D92" w14:textId="3B8642C6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0A4ACF" w14:textId="5FEC37DA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E4E00F" w14:textId="7DC8E403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</w:tcPr>
          <w:p w14:paraId="6D7478D6" w14:textId="1B1F10F6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284C9E55" w14:textId="03DB97F6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62EEA2" w14:textId="25E075BD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25</w:t>
            </w:r>
          </w:p>
        </w:tc>
      </w:tr>
      <w:tr w:rsidR="00A0538E" w14:paraId="1A7AB153" w14:textId="77777777" w:rsidTr="00742AE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FB30DE5" w14:textId="4169BDBD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3290513" w14:textId="02907F2E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7B47F8C" w14:textId="4B74B80F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bottom"/>
          </w:tcPr>
          <w:p w14:paraId="028DE8F1" w14:textId="62D45260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92E192E" w14:textId="33C1C511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888B2F6" w14:textId="624A898F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F464927" w14:textId="7A40571E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714970" w14:textId="77777777" w:rsidR="00A0538E" w:rsidRPr="00771B0A" w:rsidRDefault="00A0538E" w:rsidP="00A0538E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31B3995" w14:textId="5050511F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67CF88C" w14:textId="1A727925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357F086" w14:textId="33C79538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B2FA1B" w14:textId="66B2254E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31A4D8" w14:textId="0A4D07B0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B8DAD71" w14:textId="482CA42F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54379A7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9EED54" w14:textId="77777777" w:rsidR="00A0538E" w:rsidRPr="00771B0A" w:rsidRDefault="00A0538E" w:rsidP="00A0538E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0368C3" w14:textId="51291C7A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D6D1FD" w14:textId="0D3017C0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1942A5E3" w14:textId="24163B0C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2CE2BA2D" w14:textId="5F3680E6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0D197B" w14:textId="7FDEFE63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9741F3" w14:textId="1CC96F3D" w:rsidR="00A0538E" w:rsidRPr="00771B0A" w:rsidRDefault="00681F07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C9DEF1" w14:textId="5A7773CA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</w:tr>
      <w:tr w:rsidR="00A0538E" w14:paraId="73DCC188" w14:textId="77777777" w:rsidTr="00A0538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F17499" w14:textId="6DC8F76A" w:rsidR="00A0538E" w:rsidRPr="00771B0A" w:rsidRDefault="00CB14E6" w:rsidP="00A0538E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12FB4F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3FC490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64B15D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F509BC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83600B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084B74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438996" w14:textId="77777777" w:rsidR="00A0538E" w:rsidRPr="00771B0A" w:rsidRDefault="00A0538E" w:rsidP="00A0538E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0247CA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88D372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2485B3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29C9DD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321912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F8C198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27E061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D79BF7" w14:textId="77777777" w:rsidR="00A0538E" w:rsidRPr="00771B0A" w:rsidRDefault="00A0538E" w:rsidP="00A0538E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872B73" w14:textId="33A1E33A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9A90A6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C2126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807768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71D15C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798493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DFC031" w14:textId="77777777" w:rsidR="00A0538E" w:rsidRPr="00771B0A" w:rsidRDefault="00A0538E" w:rsidP="00A0538E">
            <w:pPr>
              <w:pStyle w:val="Day"/>
              <w:rPr>
                <w:color w:val="auto"/>
              </w:rPr>
            </w:pPr>
          </w:p>
        </w:tc>
      </w:tr>
      <w:tr w:rsidR="00A70674" w14:paraId="14324E4E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76F98546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14:paraId="5D7ACCD5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B10F1B4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64155690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1A6B9CA" w14:textId="77777777" w:rsidR="00A70674" w:rsidRPr="009C49F3" w:rsidRDefault="00A70674" w:rsidP="009C49F3">
            <w:pPr>
              <w:pStyle w:val="NoSpacing"/>
            </w:pPr>
          </w:p>
        </w:tc>
      </w:tr>
      <w:tr w:rsidR="00013C75" w14:paraId="3B61459C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68F2CA98" w14:textId="4A9A6BB1" w:rsidR="00013C75" w:rsidRDefault="00CB14E6" w:rsidP="00013C75">
            <w:pPr>
              <w:pStyle w:val="Month"/>
            </w:pPr>
            <w:r>
              <w:t>November</w:t>
            </w:r>
            <w:r w:rsidR="009578CB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531544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F63A8B2" w14:textId="5308D949" w:rsidR="00013C75" w:rsidRDefault="00CB14E6" w:rsidP="00013C75">
            <w:pPr>
              <w:pStyle w:val="Month"/>
            </w:pPr>
            <w:r>
              <w:t>December</w:t>
            </w:r>
            <w:r w:rsidR="009578CB">
              <w:t xml:space="preserve"> </w:t>
            </w:r>
            <w:r w:rsidR="00A0538E">
              <w:t>202</w:t>
            </w:r>
            <w:r>
              <w:t>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4B8A15" w14:textId="212F50EF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65FD242A" w14:textId="799759DB" w:rsidR="00013C75" w:rsidRDefault="00CB14E6" w:rsidP="00013C75">
            <w:pPr>
              <w:pStyle w:val="Month"/>
            </w:pPr>
            <w:r>
              <w:t>January</w:t>
            </w:r>
            <w:r w:rsidR="009578CB">
              <w:t xml:space="preserve"> </w:t>
            </w:r>
            <w:r w:rsidR="00A0538E">
              <w:t>2026</w:t>
            </w:r>
          </w:p>
        </w:tc>
      </w:tr>
      <w:tr w:rsidR="00013C75" w14:paraId="548CE628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DB85029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2E7EA3E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61232F3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33979BC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EFFD287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73C457B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E42619E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A7AD63" w14:textId="77777777" w:rsidR="00013C75" w:rsidRPr="00771B0A" w:rsidRDefault="00013C75" w:rsidP="00013C75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2B37147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90D811D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1F2AF2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4BF77F5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69B729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2A492D5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EA1E7A6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407EDA" w14:textId="77777777" w:rsidR="00013C75" w:rsidRPr="00771B0A" w:rsidRDefault="00013C75" w:rsidP="00013C75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94F7032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79029DF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A32594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DE5893C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9CEC746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CBF814D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D03BA4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</w:tr>
      <w:tr w:rsidR="00137F1A" w14:paraId="2482FFF1" w14:textId="77777777" w:rsidTr="00440AD8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6675BB" w14:textId="77777777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BF61AC" w14:textId="6496EF8D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12DC0C" w14:textId="0D70D901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90AD05" w14:textId="3D41BA9A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4A91E6" w14:textId="1DA08B7A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CC12C7" w14:textId="33137F85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F91730" w14:textId="76BD3EA4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FB5D6F" w14:textId="77777777" w:rsidR="00137F1A" w:rsidRPr="00771B0A" w:rsidRDefault="00137F1A" w:rsidP="00137F1A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3C52B9" w14:textId="77777777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3E7687" w14:textId="47DCB4FD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55BB22" w14:textId="79183708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F8F9FE" w14:textId="3104280A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9B5BD1" w14:textId="31C37581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1E32E6" w14:textId="327FB326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937074" w14:textId="6808981D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4DF63E" w14:textId="77777777" w:rsidR="00137F1A" w:rsidRPr="00771B0A" w:rsidRDefault="00137F1A" w:rsidP="00137F1A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EC9C24" w14:textId="0864EAF9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2ECF0B" w14:textId="22970FE6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C9BB26" w14:textId="1849C24C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1D9F0F" w14:textId="60AFABFC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036BDED7" w14:textId="225DE352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5C509028" w14:textId="06E691F1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B73543" w14:textId="56797329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</w:t>
            </w:r>
          </w:p>
        </w:tc>
      </w:tr>
      <w:tr w:rsidR="00137F1A" w14:paraId="63FF24B0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A187A8" w14:textId="5518FE5B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DE2054" w14:textId="3AE2CEBD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8B30B9" w14:textId="2A21EECB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D90CDC" w14:textId="72D2BC2F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CF4417" w14:textId="198A3A22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73FCF9" w14:textId="66E4E2EC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BCB566" w14:textId="75E256E4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87D4D5" w14:textId="77777777" w:rsidR="00137F1A" w:rsidRPr="00771B0A" w:rsidRDefault="00137F1A" w:rsidP="00137F1A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FCD3DB" w14:textId="2CC06C2D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5868A7" w14:textId="6D02B371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B39E51" w14:textId="1BAADFA1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CD667D" w14:textId="2F4ED7CD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E193D0" w14:textId="3229BF88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F07A8F" w14:textId="19503899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9AC4A6" w14:textId="2400B1B1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76E228" w14:textId="77777777" w:rsidR="00137F1A" w:rsidRPr="00771B0A" w:rsidRDefault="00137F1A" w:rsidP="00137F1A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CEE7CD" w14:textId="0C43D6F8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9FAA6C" w14:textId="219AB13A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59A9F4" w14:textId="468DBC56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D9E2BD" w14:textId="467F06E9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DC321E" w14:textId="1238E00E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7B915A" w14:textId="2AF83089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83E543" w14:textId="2F99C625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10</w:t>
            </w:r>
          </w:p>
        </w:tc>
      </w:tr>
      <w:tr w:rsidR="00137F1A" w14:paraId="687ACDE4" w14:textId="77777777" w:rsidTr="005E77C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2F5C9D" w14:textId="072C5CE5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00C35D" w14:textId="7DA9C9BC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536F78" w14:textId="105C4CBC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E840A2" w14:textId="3935BDAC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047239" w14:textId="4F92FBB4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9ED9B5" w14:textId="232573A9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12EF42" w14:textId="2C6F44CD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71B682" w14:textId="77777777" w:rsidR="00137F1A" w:rsidRPr="00771B0A" w:rsidRDefault="00137F1A" w:rsidP="00137F1A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7352B1" w14:textId="5C43D71C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385CB8" w14:textId="676FF67C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49C19A" w14:textId="0CC10C1E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952B15" w14:textId="7D8AAFA5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A27B19" w14:textId="156E2DBA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59704F" w14:textId="407D0A4F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3654D9" w14:textId="07CAD2A9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61F3FC" w14:textId="77777777" w:rsidR="00137F1A" w:rsidRPr="00771B0A" w:rsidRDefault="00137F1A" w:rsidP="00137F1A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D9B448" w14:textId="482B36D1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E60EAA" w14:textId="64602A7E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</w:tcPr>
          <w:p w14:paraId="56CD67CC" w14:textId="5303DE45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13E75C" w14:textId="11DBAF3A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9F7DA1" w14:textId="6831A7B7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A34EB8" w14:textId="06A18338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0FE2C0" w14:textId="43113C99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17</w:t>
            </w:r>
          </w:p>
        </w:tc>
      </w:tr>
      <w:tr w:rsidR="00137F1A" w14:paraId="78315DA3" w14:textId="77777777" w:rsidTr="00440AD8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39A47B" w14:textId="329CE59A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67D7CE" w14:textId="39451B17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CEBA80" w14:textId="7A6836A1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D590F8" w14:textId="4EAA2E58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277D71" w14:textId="08D92D67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0441ED" w14:textId="7E6743E4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61EDD3" w14:textId="7656650B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ED917E" w14:textId="77777777" w:rsidR="00137F1A" w:rsidRPr="00771B0A" w:rsidRDefault="00137F1A" w:rsidP="00137F1A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F36072" w14:textId="24C9BC98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5DC7CECD" w14:textId="527F7F04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5555830F" w14:textId="157A71F7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4C91C891" w14:textId="6FE39986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0FC82EA8" w14:textId="63C1CBA3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0DB29D8E" w14:textId="609D3A08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52FEBF" w14:textId="3F6C3C37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0394AB" w14:textId="77777777" w:rsidR="00137F1A" w:rsidRPr="00771B0A" w:rsidRDefault="00137F1A" w:rsidP="00137F1A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6B2F32" w14:textId="6D99DAF9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FE9184" w14:textId="39B5D110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2154A4" w14:textId="2AFE4C86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B8C955" w14:textId="0DA0FCF3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108CBC" w14:textId="569BEFFA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F3CD62" w14:textId="64DE5FB0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1AEE35" w14:textId="0A96303A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24</w:t>
            </w:r>
          </w:p>
        </w:tc>
      </w:tr>
      <w:tr w:rsidR="00137F1A" w14:paraId="6406E9CD" w14:textId="77777777" w:rsidTr="00440AD8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E2361F" w14:textId="28DE77CC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42F923" w14:textId="0651AD21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5C7E31" w14:textId="6615DEEF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4C620CC5" w14:textId="255A81D3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6890BBC7" w14:textId="76C5A711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1380B5CF" w14:textId="01E539F1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CB8AFC" w14:textId="7A0F6A04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9FB5A5" w14:textId="77777777" w:rsidR="00137F1A" w:rsidRPr="00771B0A" w:rsidRDefault="00137F1A" w:rsidP="00137F1A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085B73" w14:textId="0C2A9998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27A922D2" w14:textId="61C79A42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1EA9962D" w14:textId="5D33FC16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6AF3058D" w14:textId="68342C3F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28DDD3" w14:textId="3489E70D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D294D6" w14:textId="29719DA3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A49D87" w14:textId="06B94DBC" w:rsidR="00137F1A" w:rsidRPr="00771B0A" w:rsidRDefault="00137F1A" w:rsidP="00137F1A">
            <w:pPr>
              <w:pStyle w:val="Day"/>
              <w:rPr>
                <w:color w:val="auto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3BF7F8" w14:textId="77777777" w:rsidR="00137F1A" w:rsidRPr="00771B0A" w:rsidRDefault="00137F1A" w:rsidP="00137F1A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A4BA36" w14:textId="2145C315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8890A5" w14:textId="6C77576B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21DA6A" w14:textId="725EB8F5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C4F17F" w14:textId="5C517AEF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715892" w14:textId="3A9824D9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5FC528" w14:textId="680831DC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1B93EE" w14:textId="140B5283" w:rsidR="00137F1A" w:rsidRPr="00771B0A" w:rsidRDefault="00681F07" w:rsidP="00137F1A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31</w:t>
            </w:r>
          </w:p>
        </w:tc>
      </w:tr>
      <w:tr w:rsidR="00013C75" w14:paraId="532F84FF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443D3A" w14:textId="3FCA1D8E" w:rsidR="00013C75" w:rsidRPr="00771B0A" w:rsidRDefault="00681F07" w:rsidP="00013C75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EDDF84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A4B81F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387020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3266FF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A629A3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984CB9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C42E73" w14:textId="77777777" w:rsidR="00013C75" w:rsidRPr="00771B0A" w:rsidRDefault="00013C75" w:rsidP="00223D4D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36B211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5A0A2C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450536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E5D08B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7E3BF0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CE3F0D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55BFE6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AF9CCB" w14:textId="77777777" w:rsidR="00013C75" w:rsidRPr="00771B0A" w:rsidRDefault="00013C75" w:rsidP="00223D4D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1EE11A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AE759D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E2F9B4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9236FF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54AEDB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C4AF59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87AE1E" w14:textId="77777777" w:rsidR="00013C75" w:rsidRPr="00771B0A" w:rsidRDefault="00013C75" w:rsidP="00013C75">
            <w:pPr>
              <w:pStyle w:val="Day"/>
              <w:rPr>
                <w:color w:val="auto"/>
              </w:rPr>
            </w:pPr>
          </w:p>
        </w:tc>
      </w:tr>
      <w:tr w:rsidR="00223D4D" w14:paraId="0FA8A847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10E0B25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72CE627B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72A4F2EE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3D08842E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AC3ABF6" w14:textId="77777777" w:rsidR="00223D4D" w:rsidRDefault="00223D4D" w:rsidP="00013C75">
            <w:pPr>
              <w:pStyle w:val="NoSpacing"/>
            </w:pPr>
          </w:p>
        </w:tc>
      </w:tr>
      <w:tr w:rsidR="00013C75" w14:paraId="2E33E4BE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544C7034" w14:textId="69567D2B" w:rsidR="00013C75" w:rsidRDefault="00CB14E6" w:rsidP="00013C75">
            <w:pPr>
              <w:pStyle w:val="Month"/>
            </w:pPr>
            <w:r>
              <w:t>February</w:t>
            </w:r>
            <w:r w:rsidR="009578CB">
              <w:t xml:space="preserve">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794E83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2FC5C657" w14:textId="558795CD" w:rsidR="00013C75" w:rsidRDefault="00CB14E6" w:rsidP="00013C75">
            <w:pPr>
              <w:pStyle w:val="Month"/>
            </w:pPr>
            <w:r>
              <w:t>March</w:t>
            </w:r>
            <w:r w:rsidR="009578CB">
              <w:t xml:space="preserve">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56CDC6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A20FA6D" w14:textId="2FE85269" w:rsidR="00013C75" w:rsidRDefault="00CB14E6" w:rsidP="00013C75">
            <w:pPr>
              <w:pStyle w:val="Month"/>
            </w:pPr>
            <w:r>
              <w:t>April</w:t>
            </w:r>
            <w:r w:rsidR="009578CB">
              <w:t xml:space="preserve"> </w:t>
            </w:r>
            <w:r w:rsidR="00A0538E">
              <w:t>2026</w:t>
            </w:r>
          </w:p>
        </w:tc>
      </w:tr>
      <w:tr w:rsidR="00013C75" w14:paraId="7CACB3D2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7DB08E5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8F0F1B0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E74C520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0BB54CF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DB17086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B36B107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C322633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F01F08" w14:textId="77777777" w:rsidR="00013C75" w:rsidRPr="00771B0A" w:rsidRDefault="00013C75" w:rsidP="00013C75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8E3720F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9BA8E6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6AB7EA3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C25E916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56BE1D5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6C39780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897CB4A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5E9BCB" w14:textId="77777777" w:rsidR="00013C75" w:rsidRPr="00771B0A" w:rsidRDefault="00013C75" w:rsidP="00013C75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28B8047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CC51335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7EDC5A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0D84B87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4D643ED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F89252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12289C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</w:tr>
      <w:tr w:rsidR="00954A61" w14:paraId="50B6624F" w14:textId="77777777" w:rsidTr="00440AD8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7B869D" w14:textId="1169219E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E7EA50" w14:textId="093B5C74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14B829" w14:textId="45568E81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E9C01C" w14:textId="24A5C5D4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7BA307" w14:textId="06A31D20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2A0780" w14:textId="3AA11690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6EB00A" w14:textId="50EB6628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6430E5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B4A30D" w14:textId="5F15E073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DFE5BE" w14:textId="65509396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07D7075" w14:textId="5F3ACC57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7500874" w14:textId="6DBE0031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4611CB6" w14:textId="2D1A48CB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C975267" w14:textId="64676A49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40FC8E" w14:textId="6E656ADA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25A3D5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0B10D2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913E99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1B6C97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21C42F" w14:textId="31DDC354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70050E" w14:textId="239B3AB2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427EDCF4" w14:textId="15277597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EF41A7" w14:textId="25D6DACE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4</w:t>
            </w:r>
          </w:p>
        </w:tc>
      </w:tr>
      <w:tr w:rsidR="00954A61" w14:paraId="46CCCA24" w14:textId="77777777" w:rsidTr="00440AD8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E644D7" w14:textId="71BAF02F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EBEBA2" w14:textId="2B9D2B3E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BB85AF" w14:textId="172ADDE4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0470A1" w14:textId="2BC38BE7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61931A" w14:textId="73482407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551248" w14:textId="28078857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AB12B8" w14:textId="3FC2CF02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FA1063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535D0A" w14:textId="43C12275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C89C9" w:themeFill="accent6" w:themeFillTint="99"/>
          </w:tcPr>
          <w:p w14:paraId="24250F84" w14:textId="6353C6AE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D10E59" w14:textId="543D7AE1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204C8A" w14:textId="722C9376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252CA9" w14:textId="3AEF8228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2F4A20" w14:textId="514A57DE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3B9BB2" w14:textId="73B10DC6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D0CEFD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A172CA" w14:textId="3E94C61C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0DBD6FAD" w14:textId="6C80FFA1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71ED7B" w14:textId="2BDBAD10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B052EA" w14:textId="258B161B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699C93" w14:textId="63DBD4BC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A86467" w14:textId="72A987F7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20BBAE" w14:textId="502988DE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11</w:t>
            </w:r>
          </w:p>
        </w:tc>
      </w:tr>
      <w:tr w:rsidR="00954A61" w14:paraId="7FAA7160" w14:textId="77777777" w:rsidTr="00440AD8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73AF4E" w14:textId="38A226D6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26191037" w14:textId="2C837D00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8FCF65" w14:textId="1F82F011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141F1E" w14:textId="2D24BE8A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FAC267" w14:textId="40D4C5CF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00B099" w14:textId="715C268C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83CCD9" w14:textId="64A40179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5696EC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E89966" w14:textId="0F6BB307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51CAB4" w14:textId="289E55D2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DA1D68" w14:textId="41A8B353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A6D33B" w14:textId="5BE505A8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</w:tcPr>
          <w:p w14:paraId="42025DF8" w14:textId="17E7E3B3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DBBD45" w14:textId="29E89C78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F8F986" w14:textId="0E30A2D9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897473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4559C3" w14:textId="63A90E7B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915C96" w14:textId="1BD585A1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99E306" w14:textId="2A0B0EC3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A732AD" w14:textId="55507631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4FD3FE" w14:textId="62336866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847325" w14:textId="48FC94D4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420AF1" w14:textId="4B829337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18</w:t>
            </w:r>
          </w:p>
        </w:tc>
      </w:tr>
      <w:tr w:rsidR="00954A61" w14:paraId="18F77D76" w14:textId="77777777" w:rsidTr="0019205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CC680F" w14:textId="68A60AF7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C0EEC6" w14:textId="1EB028F3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950E46" w14:textId="46CFF023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51864B" w14:textId="4B03806D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99D68A" w14:textId="443C1582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C87087" w14:textId="5AB26C03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91E9C0" w14:textId="6E842895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C12425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947E86" w14:textId="198B3ECA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C6C7C6" w14:textId="7973FB6A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42EAE2C0" w14:textId="00E4759C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4809C846" w14:textId="780105D7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550E2E" w14:textId="6556CD3D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0DD200" w14:textId="544E7258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3E3B4A" w14:textId="3471FEF6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75784D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94E376" w14:textId="71BBFF68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E6F645" w14:textId="07359F7A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8264B9" w14:textId="6E4E13BD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5ED4C3" w14:textId="036F35FA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152896" w14:textId="44474811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C2E3F9" w14:textId="2F58C510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4B0AD5C" w14:textId="6255FD8C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25</w:t>
            </w:r>
          </w:p>
        </w:tc>
      </w:tr>
      <w:tr w:rsidR="00954A61" w14:paraId="1DD13E00" w14:textId="77777777" w:rsidTr="00CB14E6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94E5F1" w14:textId="11F9BCD8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04632BC" w14:textId="34CE65BD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0150426" w14:textId="6D21D122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4D2C4C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A9619C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127D34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15A246F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34896C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88B893" w14:textId="32D96882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1D85B0" w14:textId="475758D3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9EAA2C" w14:textId="2F88E59F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F32FEE" w14:textId="71B43E34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827E0D" w14:textId="2AC33525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2A823B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D2D7AE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A8FFEC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6ECA78" w14:textId="73B72559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85A06E2" w14:textId="058B8770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C6C2CD" w14:textId="6C68FC6B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2BFCE1" w14:textId="6521919D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910561" w14:textId="40CD0558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881236" w14:textId="07D1FFDE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2F6F65" w14:textId="1E51A83D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</w:tr>
      <w:tr w:rsidR="00954A61" w14:paraId="40C7470F" w14:textId="77777777" w:rsidTr="00954A6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F444456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8FE9C3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BCB9E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33F85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CA979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25627A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3FC320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2D968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F505E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F0136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25683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1C650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5D270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AEC45C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AFB339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7B5537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811211" w14:textId="3DAFF5AA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9F1661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2A58F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A49BE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FDDD6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230219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143879" w14:textId="77777777" w:rsidR="00954A61" w:rsidRDefault="00954A61" w:rsidP="00954A61">
            <w:pPr>
              <w:pStyle w:val="Day"/>
            </w:pPr>
          </w:p>
        </w:tc>
      </w:tr>
      <w:tr w:rsidR="00223D4D" w14:paraId="50945CE9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7FDE0C4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21A4A2A3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3FFFC1D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4E77C784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42DEAC4" w14:textId="77777777" w:rsidR="00223D4D" w:rsidRDefault="00223D4D" w:rsidP="00013C75">
            <w:pPr>
              <w:pStyle w:val="NoSpacing"/>
            </w:pPr>
          </w:p>
        </w:tc>
      </w:tr>
      <w:tr w:rsidR="00013C75" w14:paraId="3F127A6F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66BD2C36" w14:textId="3CE1E10E" w:rsidR="00013C75" w:rsidRDefault="00CB14E6" w:rsidP="00013C75">
            <w:pPr>
              <w:pStyle w:val="Month"/>
            </w:pPr>
            <w:r>
              <w:t>May</w:t>
            </w:r>
            <w:r w:rsidR="005F677F">
              <w:t xml:space="preserve">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55FE18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8019677" w14:textId="7A3C2C88" w:rsidR="00013C75" w:rsidRDefault="00CB14E6" w:rsidP="00013C75">
            <w:pPr>
              <w:pStyle w:val="Month"/>
            </w:pPr>
            <w:r>
              <w:t>June</w:t>
            </w:r>
            <w:r w:rsidR="005F677F">
              <w:t xml:space="preserve">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F63278" w14:textId="152547B1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2FAEAE8" w14:textId="753BFB44" w:rsidR="00013C75" w:rsidRDefault="00CB14E6" w:rsidP="00013C75">
            <w:pPr>
              <w:pStyle w:val="Month"/>
            </w:pPr>
            <w:r>
              <w:t>July</w:t>
            </w:r>
            <w:r w:rsidR="005F677F">
              <w:t xml:space="preserve"> </w:t>
            </w:r>
            <w:r w:rsidR="00A0538E">
              <w:t>2026</w:t>
            </w:r>
          </w:p>
        </w:tc>
      </w:tr>
      <w:tr w:rsidR="00013C75" w14:paraId="3B9A5A0F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2EFB7FC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721937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3DFE38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24E5668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2558B44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6CC89BC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FCC9ACE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5BC2CE" w14:textId="77777777" w:rsidR="00013C75" w:rsidRPr="00771B0A" w:rsidRDefault="00013C75" w:rsidP="00013C75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64D16F4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676585F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5290429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19175F4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4670268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ED437C9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E6CD1FD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C0CB0D" w14:textId="77777777" w:rsidR="00013C75" w:rsidRPr="00771B0A" w:rsidRDefault="00013C75" w:rsidP="00013C75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23A7A2E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86E02FC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757A4D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8E1C65F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88401A7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B404707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BF18579" w14:textId="77777777" w:rsidR="00013C75" w:rsidRPr="00771B0A" w:rsidRDefault="00013C75" w:rsidP="00013C75">
            <w:pPr>
              <w:pStyle w:val="Week"/>
              <w:rPr>
                <w:color w:val="auto"/>
              </w:rPr>
            </w:pPr>
            <w:r w:rsidRPr="00771B0A">
              <w:rPr>
                <w:color w:val="auto"/>
              </w:rPr>
              <w:t>S</w:t>
            </w:r>
          </w:p>
        </w:tc>
      </w:tr>
      <w:tr w:rsidR="00954A61" w14:paraId="38129A2A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7DC8E4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90ABB2" w14:textId="22705BDE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178F7A" w14:textId="4B8116B5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E7FD8F" w14:textId="32510D66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F7204D" w14:textId="6A7BCE41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9F2381" w14:textId="1452C981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21FD87" w14:textId="470906BF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081303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CE344F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B9627D" w14:textId="2515760D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041A32" w14:textId="435E96DB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6DD745" w14:textId="1ECE2A00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E82325" w14:textId="662DFEB1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991B4F" w14:textId="0D90AB17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B98082" w14:textId="02003C38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840120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2BF2E2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117BCD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C74E0C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0A15C0" w14:textId="3ABE8A6F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F13619" w14:textId="3AD19B18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B544A3" w14:textId="1637A83C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16D5BD" w14:textId="703DC855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4</w:t>
            </w:r>
          </w:p>
        </w:tc>
      </w:tr>
      <w:tr w:rsidR="00954A61" w14:paraId="331E88EE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B10351" w14:textId="40549FA9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D90DE5" w14:textId="097DDACF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F6F15E" w14:textId="3C3FE475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9681A2" w14:textId="7A2C2B40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F7FF90" w14:textId="0B8432C9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141DBD" w14:textId="699CF84C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C5C11C" w14:textId="45EE6D0D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8E4D47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376B3E" w14:textId="523C0B72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1A0A2F" w14:textId="648FEC74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056CB0" w14:textId="006F0865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277DF2" w14:textId="5B8B2601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1776DF" w14:textId="52E2C9A3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380734" w14:textId="7CE8809A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792697" w14:textId="0CEA13B1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CA4806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39C781" w14:textId="0D3B4A1C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A7519E" w14:textId="3696D6EF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F2E542" w14:textId="53C06298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51C215" w14:textId="16933DE8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8F86CE" w14:textId="29BABB35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336B53" w14:textId="2BE2029A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A90481" w14:textId="3CA9F21F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11</w:t>
            </w:r>
          </w:p>
        </w:tc>
      </w:tr>
      <w:tr w:rsidR="00954A61" w14:paraId="79E75823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77D18D" w14:textId="637CD6B9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AEE5D0" w14:textId="741257D1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B3435D" w14:textId="20CE4135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2C28B7" w14:textId="0B9A95D4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22DDD5" w14:textId="7DE42C82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A4F6B1" w14:textId="679256EE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98B4A0" w14:textId="3A5F7456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562D2E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0FE307" w14:textId="0660ADD1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85488E" w14:textId="76147720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3D2E3A" w14:textId="2BB8328C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233B38" w14:textId="15D57FDB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A39D27" w14:textId="418549C2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D0916C" w14:textId="03FACA2D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67B52D" w14:textId="51B6AFB1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9E4A21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8E921C" w14:textId="2E64F2E1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87DF8A" w14:textId="65E4756B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9780C9" w14:textId="387C5A8B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3455B7" w14:textId="41E2F013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C93E3F" w14:textId="180C82B4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65DEF6" w14:textId="77676A44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2768AB" w14:textId="79AD1CB8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18</w:t>
            </w:r>
          </w:p>
        </w:tc>
      </w:tr>
      <w:tr w:rsidR="00954A61" w14:paraId="68DFB738" w14:textId="77777777" w:rsidTr="005E77C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2D25C2" w14:textId="1D924560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0E64CF" w14:textId="29FB6DFD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3E312B" w14:textId="6BC1E233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F0FB8B" w14:textId="0DA81CD4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EEAA76" w14:textId="50B5456F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</w:tcPr>
          <w:p w14:paraId="230E35BB" w14:textId="00F14765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300EA3" w14:textId="6AE1820C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AE7CE7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FA5CCB" w14:textId="6CFFB2AF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C6BE65" w14:textId="6F8C6EF9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83230C" w14:textId="457B591C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E474F3" w14:textId="7C978D24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677633" w14:textId="11A4E6E5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2E8055" w14:textId="277B62E8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FE15D1" w14:textId="417655A9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97E412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D1544A8" w14:textId="38E76486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3F7AAC3" w14:textId="7748ECD2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5ECA7C" w14:textId="2604DDFD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8AFA79" w14:textId="56E371D0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B7BE83" w14:textId="762EDBB2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14772A" w14:textId="24C937B0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2C5C5A" w14:textId="423B5631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25</w:t>
            </w:r>
          </w:p>
        </w:tc>
      </w:tr>
      <w:tr w:rsidR="00954A61" w14:paraId="16AA3E63" w14:textId="77777777" w:rsidTr="00861055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84C6F8" w14:textId="03F100CF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D1F9F4" w14:textId="7E82E025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C89C9" w:themeFill="accent6" w:themeFillTint="99"/>
          </w:tcPr>
          <w:p w14:paraId="036EC1AA" w14:textId="42393235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0836D4" w14:textId="0F3EE3A2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2C32F8" w14:textId="3ABA913C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AC004D" w14:textId="393F2A9C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946A41" w14:textId="432637C3" w:rsidR="00954A61" w:rsidRPr="00771B0A" w:rsidRDefault="00681F07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BD291E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DF0DC8" w14:textId="4DD941A9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20A01A" w14:textId="28891692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AAD53E" w14:textId="0F3D38F3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C39686" w14:textId="67E5412A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7254D8" w14:textId="6101D8B9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2DA4DB" w14:textId="1EE423B3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1A3CDB" w14:textId="77777777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9D4220" w14:textId="77777777" w:rsidR="00954A61" w:rsidRPr="00771B0A" w:rsidRDefault="00954A61" w:rsidP="00954A61">
            <w:pPr>
              <w:rPr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FE91AF" w14:textId="26C7F545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2798B3" w14:textId="3F4C3D98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19F8BA" w14:textId="4077EB5D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67BF21" w14:textId="66C171CC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1C1A60" w14:textId="3E6357AF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2C8FFE" w14:textId="00F36ED7" w:rsidR="00954A61" w:rsidRPr="00771B0A" w:rsidRDefault="005E77C0" w:rsidP="00954A61">
            <w:pPr>
              <w:pStyle w:val="Day"/>
              <w:rPr>
                <w:color w:val="auto"/>
              </w:rPr>
            </w:pPr>
            <w:r w:rsidRPr="00771B0A">
              <w:rPr>
                <w:color w:val="auto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9CE92D" w14:textId="2CEC413E" w:rsidR="00954A61" w:rsidRPr="00771B0A" w:rsidRDefault="00954A61" w:rsidP="00954A61">
            <w:pPr>
              <w:pStyle w:val="Day"/>
              <w:rPr>
                <w:color w:val="auto"/>
              </w:rPr>
            </w:pPr>
          </w:p>
        </w:tc>
      </w:tr>
      <w:tr w:rsidR="00954A61" w14:paraId="30617C6B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282A0B" w14:textId="2F532DEC" w:rsidR="00954A61" w:rsidRDefault="00681F07" w:rsidP="00954A61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E1A5D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A2F0C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FC08C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EA08F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660467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C3D11D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3A1C6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5F7CB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4083C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0C101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D2B917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13AD0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E1C12E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BCE12C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172F32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7A85AD" w14:textId="7E8FA8C8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672912" w14:textId="684B08E0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9F6E9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630CB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EAE11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C9A2FD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7EC53D" w14:textId="77777777" w:rsidR="00954A61" w:rsidRDefault="00954A61" w:rsidP="00954A61">
            <w:pPr>
              <w:pStyle w:val="Day"/>
            </w:pPr>
          </w:p>
        </w:tc>
      </w:tr>
    </w:tbl>
    <w:p w14:paraId="26EEE4BF" w14:textId="48BB86A1" w:rsidR="00A70674" w:rsidRPr="00A0538E" w:rsidRDefault="00A70674" w:rsidP="00A0538E">
      <w:pPr>
        <w:pStyle w:val="Heading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mportant Dates/Notes"/>
      </w:tblPr>
      <w:tblGrid>
        <w:gridCol w:w="10790"/>
      </w:tblGrid>
      <w:tr w:rsidR="0019205E" w14:paraId="0201D945" w14:textId="77777777" w:rsidTr="00742AE1">
        <w:trPr>
          <w:trHeight w:val="432"/>
        </w:trPr>
        <w:tc>
          <w:tcPr>
            <w:tcW w:w="10790" w:type="dxa"/>
            <w:shd w:val="clear" w:color="auto" w:fill="00B050"/>
            <w:vAlign w:val="center"/>
          </w:tcPr>
          <w:p w14:paraId="646140DA" w14:textId="0880C958" w:rsidR="0019205E" w:rsidRPr="004C1FD0" w:rsidRDefault="0019205E" w:rsidP="00742AE1">
            <w:pPr>
              <w:jc w:val="center"/>
              <w:rPr>
                <w:b/>
                <w:bCs/>
              </w:rPr>
            </w:pPr>
            <w:r w:rsidRPr="004C1FD0">
              <w:rPr>
                <w:b/>
                <w:bCs/>
                <w:color w:val="auto"/>
              </w:rPr>
              <w:t>8/18 First Day of School; 10/2</w:t>
            </w:r>
            <w:r w:rsidR="00C03F2E">
              <w:rPr>
                <w:b/>
                <w:bCs/>
                <w:color w:val="auto"/>
              </w:rPr>
              <w:t>3</w:t>
            </w:r>
            <w:r w:rsidRPr="004C1FD0">
              <w:rPr>
                <w:b/>
                <w:bCs/>
                <w:color w:val="auto"/>
              </w:rPr>
              <w:t xml:space="preserve"> End of Q1; 1/13 End of Q2; 3/19 End of Q3; 5/22 End of Q4 (Last Day of School)</w:t>
            </w:r>
          </w:p>
        </w:tc>
      </w:tr>
      <w:tr w:rsidR="00C85931" w14:paraId="0E747734" w14:textId="77777777" w:rsidTr="0044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36B4CD" w:themeFill="accent3" w:themeFillShade="BF"/>
            <w:vAlign w:val="center"/>
          </w:tcPr>
          <w:p w14:paraId="19966D65" w14:textId="0D79E90F" w:rsidR="00C85931" w:rsidRPr="004C1FD0" w:rsidRDefault="00C85931" w:rsidP="00742AE1">
            <w:pPr>
              <w:jc w:val="center"/>
              <w:rPr>
                <w:b/>
                <w:bCs/>
                <w:color w:val="auto"/>
              </w:rPr>
            </w:pPr>
            <w:r w:rsidRPr="004C1FD0">
              <w:rPr>
                <w:b/>
                <w:bCs/>
                <w:color w:val="auto"/>
              </w:rPr>
              <w:t>No School Days</w:t>
            </w:r>
          </w:p>
          <w:p w14:paraId="3AEF6EA5" w14:textId="2EDC24B4" w:rsidR="00C85931" w:rsidRDefault="00C85931" w:rsidP="00742AE1">
            <w:pPr>
              <w:jc w:val="center"/>
            </w:pPr>
          </w:p>
        </w:tc>
      </w:tr>
      <w:tr w:rsidR="00C85931" w14:paraId="179792DA" w14:textId="77777777" w:rsidTr="00742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BC89C9" w:themeFill="accent6" w:themeFillTint="99"/>
            <w:vAlign w:val="center"/>
          </w:tcPr>
          <w:p w14:paraId="3D732C90" w14:textId="77777777" w:rsidR="00742AE1" w:rsidRPr="004C1FD0" w:rsidRDefault="00742AE1" w:rsidP="00742AE1">
            <w:pPr>
              <w:jc w:val="center"/>
              <w:rPr>
                <w:b/>
                <w:bCs/>
                <w:color w:val="auto"/>
              </w:rPr>
            </w:pPr>
            <w:r w:rsidRPr="004C1FD0">
              <w:rPr>
                <w:b/>
                <w:bCs/>
                <w:color w:val="auto"/>
              </w:rPr>
              <w:t>PIR-No School Days</w:t>
            </w:r>
          </w:p>
          <w:p w14:paraId="75213FC0" w14:textId="4E78DB17" w:rsidR="00C85931" w:rsidRPr="004C1FD0" w:rsidRDefault="00742AE1" w:rsidP="00742AE1">
            <w:pPr>
              <w:jc w:val="center"/>
              <w:rPr>
                <w:b/>
                <w:bCs/>
              </w:rPr>
            </w:pPr>
            <w:r w:rsidRPr="004C1FD0">
              <w:rPr>
                <w:b/>
                <w:bCs/>
                <w:color w:val="auto"/>
              </w:rPr>
              <w:t>8/7 Orientation; 9/12 MSSA; 10/16-10/17 Convention; 3/9 Curriculum Day</w:t>
            </w:r>
            <w:r>
              <w:rPr>
                <w:b/>
                <w:bCs/>
                <w:color w:val="auto"/>
              </w:rPr>
              <w:t>; 5/26 Teacher Checkout</w:t>
            </w:r>
          </w:p>
        </w:tc>
      </w:tr>
      <w:tr w:rsidR="00C85931" w14:paraId="128C52B6" w14:textId="77777777" w:rsidTr="00742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CE97077" w14:textId="77777777" w:rsidR="00C85931" w:rsidRPr="00C85931" w:rsidRDefault="00C85931" w:rsidP="00742AE1">
            <w:pPr>
              <w:jc w:val="center"/>
              <w:rPr>
                <w:b/>
                <w:bCs/>
                <w:color w:val="auto"/>
              </w:rPr>
            </w:pPr>
            <w:r w:rsidRPr="004C1FD0">
              <w:rPr>
                <w:b/>
                <w:bCs/>
                <w:color w:val="auto"/>
              </w:rPr>
              <w:t>PIR- Parent Conferences After School</w:t>
            </w:r>
            <w:r>
              <w:rPr>
                <w:b/>
                <w:bCs/>
                <w:color w:val="auto"/>
              </w:rPr>
              <w:t>-</w:t>
            </w:r>
            <w:r w:rsidRPr="004C1FD0">
              <w:rPr>
                <w:b/>
                <w:bCs/>
                <w:color w:val="auto"/>
              </w:rPr>
              <w:t xml:space="preserve">Quarter </w:t>
            </w:r>
            <w:r>
              <w:rPr>
                <w:b/>
                <w:bCs/>
                <w:color w:val="auto"/>
              </w:rPr>
              <w:t>One</w:t>
            </w:r>
            <w:r w:rsidRPr="004C1FD0">
              <w:rPr>
                <w:b/>
                <w:bCs/>
                <w:color w:val="auto"/>
              </w:rPr>
              <w:t xml:space="preserve">:10/28-10/29; Quarter </w:t>
            </w:r>
            <w:r>
              <w:rPr>
                <w:b/>
                <w:bCs/>
                <w:color w:val="auto"/>
              </w:rPr>
              <w:t>Three</w:t>
            </w:r>
            <w:r w:rsidRPr="004C1FD0">
              <w:rPr>
                <w:b/>
                <w:bCs/>
                <w:color w:val="auto"/>
              </w:rPr>
              <w:t>:3/24-3/25</w:t>
            </w:r>
          </w:p>
        </w:tc>
      </w:tr>
      <w:tr w:rsidR="00C85931" w14:paraId="70D7757E" w14:textId="77777777" w:rsidTr="00742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3D473C0C" w14:textId="00F45DA4" w:rsidR="00C85931" w:rsidRPr="004C1FD0" w:rsidRDefault="004D1ABE" w:rsidP="00742AE1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No School for KINDERGARTEN STUDENTS ONLY</w:t>
            </w:r>
          </w:p>
        </w:tc>
      </w:tr>
    </w:tbl>
    <w:p w14:paraId="35E2637A" w14:textId="7975AB37" w:rsidR="00A70674" w:rsidRDefault="00A70674">
      <w:pPr>
        <w:pStyle w:val="Heading1"/>
      </w:pPr>
    </w:p>
    <w:p w14:paraId="3DA5B850" w14:textId="323647AE" w:rsidR="00A70674" w:rsidRDefault="00A70674">
      <w:pPr>
        <w:pStyle w:val="Heading1"/>
      </w:pPr>
    </w:p>
    <w:p w14:paraId="0681D075" w14:textId="77777777" w:rsidR="00D261F4" w:rsidRDefault="00D261F4">
      <w:pPr>
        <w:pStyle w:val="NoSpacing"/>
      </w:pPr>
    </w:p>
    <w:sectPr w:rsidR="00D261F4" w:rsidSect="00995BAC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4F73E" w14:textId="77777777" w:rsidR="005071A2" w:rsidRDefault="005071A2" w:rsidP="00337E14">
      <w:pPr>
        <w:spacing w:after="0"/>
      </w:pPr>
      <w:r>
        <w:separator/>
      </w:r>
    </w:p>
  </w:endnote>
  <w:endnote w:type="continuationSeparator" w:id="0">
    <w:p w14:paraId="5A562F3F" w14:textId="77777777" w:rsidR="005071A2" w:rsidRDefault="005071A2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60073" w14:textId="77777777" w:rsidR="005071A2" w:rsidRDefault="005071A2" w:rsidP="00337E14">
      <w:pPr>
        <w:spacing w:after="0"/>
      </w:pPr>
      <w:r>
        <w:separator/>
      </w:r>
    </w:p>
  </w:footnote>
  <w:footnote w:type="continuationSeparator" w:id="0">
    <w:p w14:paraId="504A34C3" w14:textId="77777777" w:rsidR="005071A2" w:rsidRDefault="005071A2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6"/>
    <w:rsid w:val="00013C75"/>
    <w:rsid w:val="00036832"/>
    <w:rsid w:val="000A6191"/>
    <w:rsid w:val="000B4D53"/>
    <w:rsid w:val="000C0513"/>
    <w:rsid w:val="000D6EFE"/>
    <w:rsid w:val="000D7310"/>
    <w:rsid w:val="000E7D2E"/>
    <w:rsid w:val="00137F1A"/>
    <w:rsid w:val="0014270C"/>
    <w:rsid w:val="00155982"/>
    <w:rsid w:val="00177845"/>
    <w:rsid w:val="00191999"/>
    <w:rsid w:val="0019205E"/>
    <w:rsid w:val="00223B9D"/>
    <w:rsid w:val="00223D4D"/>
    <w:rsid w:val="002259BD"/>
    <w:rsid w:val="002367F9"/>
    <w:rsid w:val="00246E8A"/>
    <w:rsid w:val="002542FD"/>
    <w:rsid w:val="00292CE9"/>
    <w:rsid w:val="002E2982"/>
    <w:rsid w:val="0030705A"/>
    <w:rsid w:val="00312BBA"/>
    <w:rsid w:val="00337E14"/>
    <w:rsid w:val="003522B7"/>
    <w:rsid w:val="00366921"/>
    <w:rsid w:val="00397F06"/>
    <w:rsid w:val="003C14C4"/>
    <w:rsid w:val="003E7366"/>
    <w:rsid w:val="00440AD8"/>
    <w:rsid w:val="0044315E"/>
    <w:rsid w:val="004722B0"/>
    <w:rsid w:val="004A6647"/>
    <w:rsid w:val="004A6C50"/>
    <w:rsid w:val="004B430E"/>
    <w:rsid w:val="004C1FD0"/>
    <w:rsid w:val="004D1ABE"/>
    <w:rsid w:val="004D5C06"/>
    <w:rsid w:val="004E60CD"/>
    <w:rsid w:val="004F670E"/>
    <w:rsid w:val="004F683C"/>
    <w:rsid w:val="005071A2"/>
    <w:rsid w:val="005416FC"/>
    <w:rsid w:val="0058421F"/>
    <w:rsid w:val="005E77C0"/>
    <w:rsid w:val="005F677F"/>
    <w:rsid w:val="00605646"/>
    <w:rsid w:val="00622951"/>
    <w:rsid w:val="00681F07"/>
    <w:rsid w:val="00687EF0"/>
    <w:rsid w:val="006E7372"/>
    <w:rsid w:val="006F1D3C"/>
    <w:rsid w:val="00742AE1"/>
    <w:rsid w:val="007476DE"/>
    <w:rsid w:val="00771B0A"/>
    <w:rsid w:val="00780B2D"/>
    <w:rsid w:val="007F75C5"/>
    <w:rsid w:val="0081420B"/>
    <w:rsid w:val="00861055"/>
    <w:rsid w:val="00891AC9"/>
    <w:rsid w:val="009035EA"/>
    <w:rsid w:val="00954A61"/>
    <w:rsid w:val="009578CB"/>
    <w:rsid w:val="00985665"/>
    <w:rsid w:val="00995BAC"/>
    <w:rsid w:val="00996198"/>
    <w:rsid w:val="009C49F3"/>
    <w:rsid w:val="009F65F2"/>
    <w:rsid w:val="00A0538E"/>
    <w:rsid w:val="00A15338"/>
    <w:rsid w:val="00A218AB"/>
    <w:rsid w:val="00A4405D"/>
    <w:rsid w:val="00A70674"/>
    <w:rsid w:val="00A73577"/>
    <w:rsid w:val="00A875D8"/>
    <w:rsid w:val="00B03FCB"/>
    <w:rsid w:val="00B26FA3"/>
    <w:rsid w:val="00B443B5"/>
    <w:rsid w:val="00B87BA8"/>
    <w:rsid w:val="00BD4C1E"/>
    <w:rsid w:val="00C03F2E"/>
    <w:rsid w:val="00C2181B"/>
    <w:rsid w:val="00C606FF"/>
    <w:rsid w:val="00C65071"/>
    <w:rsid w:val="00C74996"/>
    <w:rsid w:val="00C85931"/>
    <w:rsid w:val="00CB14E6"/>
    <w:rsid w:val="00D15461"/>
    <w:rsid w:val="00D261F4"/>
    <w:rsid w:val="00D35DA8"/>
    <w:rsid w:val="00D55615"/>
    <w:rsid w:val="00D944C7"/>
    <w:rsid w:val="00DE3B4C"/>
    <w:rsid w:val="00E118A4"/>
    <w:rsid w:val="00E60EF6"/>
    <w:rsid w:val="00E63E1B"/>
    <w:rsid w:val="00EC16F9"/>
    <w:rsid w:val="00F04882"/>
    <w:rsid w:val="00F35AF1"/>
    <w:rsid w:val="00F45140"/>
    <w:rsid w:val="00F55EA6"/>
    <w:rsid w:val="00FB5FA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E1D81"/>
  <w15:chartTrackingRefBased/>
  <w15:docId w15:val="{CB9E29E2-ACA5-421C-96B2-70DDC7FE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26E01A8-581C-4DAC-8537-BE67EAF8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34EF3-3861-4183-9AAD-2F2B2EFE5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Heather Brown</cp:lastModifiedBy>
  <cp:revision>2</cp:revision>
  <cp:lastPrinted>2025-07-16T23:43:00Z</cp:lastPrinted>
  <dcterms:created xsi:type="dcterms:W3CDTF">2025-07-16T23:43:00Z</dcterms:created>
  <dcterms:modified xsi:type="dcterms:W3CDTF">2025-07-16T23:43:00Z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